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7F4" w:rsidRDefault="00C73633">
      <w:pPr>
        <w:widowControl w:val="0"/>
        <w:tabs>
          <w:tab w:val="left" w:pos="5103"/>
        </w:tabs>
      </w:pPr>
      <w:bookmarkStart w:id="0" w:name="_GoBack"/>
      <w:bookmarkEnd w:id="0"/>
      <w:r>
        <w:t xml:space="preserve">                                                             Forma patvirtinta</w:t>
      </w:r>
    </w:p>
    <w:p w:rsidR="00A457F4" w:rsidRDefault="00C73633">
      <w:pPr>
        <w:shd w:val="clear" w:color="auto" w:fill="FFFFFF"/>
        <w:ind w:left="4395" w:right="36" w:firstLine="0"/>
        <w:rPr>
          <w:spacing w:val="-1"/>
        </w:rPr>
      </w:pPr>
      <w:r>
        <w:rPr>
          <w:spacing w:val="-1"/>
        </w:rPr>
        <w:t xml:space="preserve">Lietuvos kino centro prie Kultūros ministerijos direktoriaus </w:t>
      </w:r>
    </w:p>
    <w:p w:rsidR="00A457F4" w:rsidRDefault="00C73633">
      <w:pPr>
        <w:shd w:val="clear" w:color="auto" w:fill="FFFFFF"/>
        <w:ind w:left="4395" w:right="36" w:firstLine="0"/>
      </w:pPr>
      <w:r>
        <w:rPr>
          <w:spacing w:val="-1"/>
        </w:rPr>
        <w:t xml:space="preserve">2018 m. rugpjūčio 29 d. įsakymu </w:t>
      </w:r>
      <w:proofErr w:type="spellStart"/>
      <w:r>
        <w:rPr>
          <w:spacing w:val="-1"/>
        </w:rPr>
        <w:t>Nr.V-81</w:t>
      </w:r>
      <w:proofErr w:type="spellEnd"/>
    </w:p>
    <w:p w:rsidR="00A457F4" w:rsidRPr="00C05B73" w:rsidRDefault="00C73633">
      <w:pPr>
        <w:pStyle w:val="Patvirtinta"/>
        <w:ind w:left="0"/>
        <w:rPr>
          <w:lang w:val="lt-LT"/>
        </w:rPr>
      </w:pPr>
      <w:r w:rsidRPr="00C05B73">
        <w:rPr>
          <w:szCs w:val="24"/>
          <w:lang w:val="lt-LT"/>
        </w:rPr>
        <w:t xml:space="preserve">                                  </w:t>
      </w:r>
    </w:p>
    <w:tbl>
      <w:tblPr>
        <w:tblW w:w="7920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0"/>
      </w:tblGrid>
      <w:tr w:rsidR="00A457F4">
        <w:tblPrEx>
          <w:tblCellMar>
            <w:top w:w="0" w:type="dxa"/>
            <w:bottom w:w="0" w:type="dxa"/>
          </w:tblCellMar>
        </w:tblPrEx>
        <w:tc>
          <w:tcPr>
            <w:tcW w:w="79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F4" w:rsidRDefault="00A457F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</w:tbl>
    <w:p w:rsidR="00A457F4" w:rsidRPr="00C05B73" w:rsidRDefault="00C73633">
      <w:pPr>
        <w:pStyle w:val="CentrBoldm"/>
        <w:rPr>
          <w:lang w:val="lt-LT"/>
        </w:rPr>
      </w:pPr>
      <w:r>
        <w:rPr>
          <w:rFonts w:ascii="Times New Roman" w:hAnsi="Times New Roman"/>
          <w:b w:val="0"/>
          <w:bCs w:val="0"/>
          <w:position w:val="6"/>
          <w:sz w:val="24"/>
          <w:szCs w:val="24"/>
          <w:lang w:val="lt-LT"/>
        </w:rPr>
        <w:t>(pareiškėjo pavadinimas arba vardas ir pavardė, kodas arba asmens kodas)</w:t>
      </w:r>
    </w:p>
    <w:p w:rsidR="00A457F4" w:rsidRDefault="00A457F4">
      <w:pPr>
        <w:pStyle w:val="CentrBoldm"/>
        <w:rPr>
          <w:rFonts w:ascii="Times New Roman" w:hAnsi="Times New Roman"/>
          <w:b w:val="0"/>
          <w:bCs w:val="0"/>
          <w:sz w:val="24"/>
          <w:szCs w:val="24"/>
          <w:lang w:val="lt-LT"/>
        </w:rPr>
      </w:pPr>
    </w:p>
    <w:p w:rsidR="00A457F4" w:rsidRDefault="00C73633">
      <w:pPr>
        <w:pStyle w:val="CentrBoldm"/>
      </w:pPr>
      <w:r>
        <w:rPr>
          <w:rFonts w:ascii="Times New Roman" w:hAnsi="Times New Roman"/>
          <w:caps/>
          <w:sz w:val="24"/>
          <w:szCs w:val="24"/>
          <w:lang w:val="lt-LT"/>
        </w:rPr>
        <w:t>Deklaracija apie susijusius asmenis</w:t>
      </w:r>
    </w:p>
    <w:tbl>
      <w:tblPr>
        <w:tblW w:w="99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439"/>
        <w:gridCol w:w="285"/>
        <w:gridCol w:w="1996"/>
        <w:gridCol w:w="249"/>
        <w:gridCol w:w="40"/>
        <w:gridCol w:w="3387"/>
      </w:tblGrid>
      <w:tr w:rsidR="00A457F4">
        <w:tblPrEx>
          <w:tblCellMar>
            <w:top w:w="0" w:type="dxa"/>
            <w:bottom w:w="0" w:type="dxa"/>
          </w:tblCellMar>
        </w:tblPrEx>
        <w:tc>
          <w:tcPr>
            <w:tcW w:w="35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7F4" w:rsidRDefault="00A457F4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296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F4" w:rsidRDefault="00A457F4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</w:p>
          <w:p w:rsidR="00A457F4" w:rsidRDefault="00A457F4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7F4" w:rsidRDefault="00A457F4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3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7F4" w:rsidRDefault="00A457F4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A457F4">
        <w:tblPrEx>
          <w:tblCellMar>
            <w:top w:w="0" w:type="dxa"/>
            <w:bottom w:w="0" w:type="dxa"/>
          </w:tblCellMar>
        </w:tblPrEx>
        <w:tc>
          <w:tcPr>
            <w:tcW w:w="35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7F4" w:rsidRDefault="00A457F4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F4" w:rsidRDefault="00C73633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  <w:t>(data)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7F4" w:rsidRDefault="00A457F4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3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7F4" w:rsidRDefault="00A457F4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A457F4">
        <w:tblPrEx>
          <w:tblCellMar>
            <w:top w:w="0" w:type="dxa"/>
            <w:bottom w:w="0" w:type="dxa"/>
          </w:tblCellMar>
        </w:tblPrEx>
        <w:tc>
          <w:tcPr>
            <w:tcW w:w="35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7F4" w:rsidRDefault="00A457F4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29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F4" w:rsidRDefault="00A457F4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7F4" w:rsidRDefault="00A457F4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33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7F4" w:rsidRDefault="00A457F4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A457F4">
        <w:tblPrEx>
          <w:tblCellMar>
            <w:top w:w="0" w:type="dxa"/>
            <w:bottom w:w="0" w:type="dxa"/>
          </w:tblCellMar>
        </w:tblPrEx>
        <w:tc>
          <w:tcPr>
            <w:tcW w:w="35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7F4" w:rsidRDefault="00A457F4">
            <w:pPr>
              <w:pStyle w:val="CentrBoldm"/>
            </w:pPr>
          </w:p>
        </w:tc>
        <w:tc>
          <w:tcPr>
            <w:tcW w:w="2969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F4" w:rsidRDefault="00C73633">
            <w:pPr>
              <w:pStyle w:val="CentrBoldm"/>
            </w:pPr>
            <w:r>
              <w:rPr>
                <w:rFonts w:ascii="Times New Roman" w:hAnsi="Times New Roman"/>
                <w:b w:val="0"/>
                <w:bCs w:val="0"/>
                <w:position w:val="6"/>
                <w:sz w:val="24"/>
                <w:szCs w:val="24"/>
                <w:lang w:val="lt-LT"/>
              </w:rPr>
              <w:t>(vieta)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7F4" w:rsidRDefault="00A457F4">
            <w:pPr>
              <w:pStyle w:val="CentrBoldm"/>
            </w:pPr>
          </w:p>
        </w:tc>
        <w:tc>
          <w:tcPr>
            <w:tcW w:w="33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57F4" w:rsidRDefault="00A457F4">
            <w:pPr>
              <w:pStyle w:val="CentrBoldm"/>
            </w:pPr>
          </w:p>
        </w:tc>
      </w:tr>
      <w:tr w:rsidR="00A457F4">
        <w:tblPrEx>
          <w:tblCellMar>
            <w:top w:w="0" w:type="dxa"/>
            <w:bottom w:w="0" w:type="dxa"/>
          </w:tblCellMar>
        </w:tblPrEx>
        <w:tc>
          <w:tcPr>
            <w:tcW w:w="991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F4" w:rsidRDefault="00A457F4">
            <w:pPr>
              <w:pStyle w:val="Pagrindinistekstas"/>
              <w:rPr>
                <w:sz w:val="24"/>
                <w:szCs w:val="24"/>
                <w:lang w:val="lt-LT"/>
              </w:rPr>
            </w:pPr>
          </w:p>
          <w:p w:rsidR="00A457F4" w:rsidRDefault="00C73633">
            <w:pPr>
              <w:pStyle w:val="Pagrindinistekstas"/>
              <w:numPr>
                <w:ilvl w:val="0"/>
                <w:numId w:val="1"/>
              </w:num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Su pareiškėju susiję asmenys*:</w:t>
            </w:r>
          </w:p>
          <w:p w:rsidR="00A457F4" w:rsidRDefault="00A457F4">
            <w:pPr>
              <w:pStyle w:val="Pagrindinistekstas"/>
              <w:ind w:left="720" w:firstLine="0"/>
              <w:rPr>
                <w:b/>
                <w:sz w:val="24"/>
                <w:szCs w:val="24"/>
                <w:lang w:val="lt-LT"/>
              </w:rPr>
            </w:pPr>
          </w:p>
          <w:p w:rsidR="00A457F4" w:rsidRDefault="00C7363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Deklaracijoje turi būti nurodyti ir </w:t>
            </w:r>
            <w:r>
              <w:rPr>
                <w:szCs w:val="24"/>
              </w:rPr>
              <w:t>tie susiję asmenys, kurie atitinka nurodytus kriterijus, tačiau buvo likviduoti ar bankrutavo einamaisiais ar praėjusiais dvejais metais.</w:t>
            </w:r>
          </w:p>
          <w:p w:rsidR="00A457F4" w:rsidRDefault="00A457F4">
            <w:pPr>
              <w:pStyle w:val="Pagrindinistekstas"/>
              <w:ind w:left="720" w:firstLine="0"/>
              <w:rPr>
                <w:b/>
                <w:sz w:val="24"/>
                <w:szCs w:val="24"/>
                <w:lang w:val="lt-LT"/>
              </w:rPr>
            </w:pPr>
          </w:p>
          <w:tbl>
            <w:tblPr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5812"/>
              <w:gridCol w:w="3260"/>
            </w:tblGrid>
            <w:tr w:rsidR="00A457F4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57F4" w:rsidRDefault="00C73633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  <w:t>Nr.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57F4" w:rsidRDefault="00C73633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  <w:t>asmens pavadinimas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57F4" w:rsidRDefault="00C73633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  <w:t>asmens kodas</w:t>
                  </w:r>
                </w:p>
              </w:tc>
            </w:tr>
            <w:tr w:rsidR="00A457F4">
              <w:tblPrEx>
                <w:tblCellMar>
                  <w:top w:w="0" w:type="dxa"/>
                  <w:bottom w:w="0" w:type="dxa"/>
                </w:tblCellMar>
              </w:tblPrEx>
              <w:trPr>
                <w:trHeight w:val="30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57F4" w:rsidRDefault="00C73633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  <w:t>1.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57F4" w:rsidRDefault="00A457F4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57F4" w:rsidRDefault="00A457F4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A457F4">
              <w:tblPrEx>
                <w:tblCellMar>
                  <w:top w:w="0" w:type="dxa"/>
                  <w:bottom w:w="0" w:type="dxa"/>
                </w:tblCellMar>
              </w:tblPrEx>
              <w:trPr>
                <w:trHeight w:val="281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57F4" w:rsidRDefault="00C73633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  <w:t>2.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57F4" w:rsidRDefault="00A457F4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57F4" w:rsidRDefault="00A457F4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A457F4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57F4" w:rsidRDefault="00C73633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  <w:t>3.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57F4" w:rsidRDefault="00A457F4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57F4" w:rsidRDefault="00A457F4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A457F4">
              <w:tblPrEx>
                <w:tblCellMar>
                  <w:top w:w="0" w:type="dxa"/>
                  <w:bottom w:w="0" w:type="dxa"/>
                </w:tblCellMar>
              </w:tblPrEx>
              <w:trPr>
                <w:trHeight w:val="27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57F4" w:rsidRDefault="00C73633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  <w:t>..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57F4" w:rsidRDefault="00A457F4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57F4" w:rsidRDefault="00A457F4">
                  <w:pPr>
                    <w:pStyle w:val="Pagrindinistekstas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:rsidR="00A457F4" w:rsidRDefault="00A457F4">
            <w:pPr>
              <w:ind w:firstLine="0"/>
              <w:rPr>
                <w:szCs w:val="24"/>
              </w:rPr>
            </w:pPr>
          </w:p>
          <w:p w:rsidR="00A457F4" w:rsidRDefault="00C73633">
            <w:pPr>
              <w:spacing w:after="120"/>
              <w:ind w:firstLine="426"/>
            </w:pPr>
            <w:r>
              <w:rPr>
                <w:iCs/>
                <w:szCs w:val="24"/>
                <w:lang w:eastAsia="lt-LT"/>
              </w:rPr>
              <w:t>*</w:t>
            </w:r>
            <w:r>
              <w:rPr>
                <w:b/>
                <w:iCs/>
                <w:szCs w:val="24"/>
                <w:lang w:eastAsia="lt-LT"/>
              </w:rPr>
              <w:t>J</w:t>
            </w:r>
            <w:r>
              <w:rPr>
                <w:b/>
                <w:szCs w:val="24"/>
                <w:lang w:eastAsia="lt-LT"/>
              </w:rPr>
              <w:t xml:space="preserve">uridiniai ar fiziniai asmenys (toliau – ūkio </w:t>
            </w:r>
            <w:r>
              <w:rPr>
                <w:b/>
                <w:szCs w:val="24"/>
                <w:lang w:eastAsia="lt-LT"/>
              </w:rPr>
              <w:t>subjektas) laikomi susijusiais, jei jų tarpusavio santykiai yra bent vienos rūšies iš toliau išvardytų</w:t>
            </w:r>
            <w:r>
              <w:rPr>
                <w:szCs w:val="24"/>
                <w:lang w:eastAsia="lt-LT"/>
              </w:rPr>
              <w:t>:</w:t>
            </w:r>
          </w:p>
          <w:p w:rsidR="00A457F4" w:rsidRDefault="00C73633">
            <w:pPr>
              <w:spacing w:after="120"/>
              <w:ind w:firstLine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a) vienas ūkio subjektas turi kito ūkio subjekto akcininkų arba narių balsų daugumą;</w:t>
            </w:r>
          </w:p>
          <w:p w:rsidR="00A457F4" w:rsidRDefault="00C73633">
            <w:pPr>
              <w:spacing w:after="120"/>
              <w:ind w:firstLine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b) vienas ūkio subjektas teisę paskirti arba atleisti daugumą kito </w:t>
            </w:r>
            <w:r>
              <w:rPr>
                <w:szCs w:val="24"/>
                <w:lang w:eastAsia="lt-LT"/>
              </w:rPr>
              <w:t>ūkio subjekto administracijos, valdymo arba priežiūros organo narių;</w:t>
            </w:r>
          </w:p>
          <w:p w:rsidR="00A457F4" w:rsidRDefault="00C73633">
            <w:pPr>
              <w:spacing w:after="120"/>
              <w:ind w:firstLine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c) pagal sutartį arba vadovaujantis steigimo sutarties ar įstatų nuostata vienam ūkio subjektui suteikiama teisė daryti kitam ūkio subjektui lemiamą įtaką**;</w:t>
            </w:r>
          </w:p>
          <w:p w:rsidR="00A457F4" w:rsidRDefault="00C73633">
            <w:pPr>
              <w:spacing w:after="120"/>
              <w:ind w:firstLine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d) vienas ūkio subjektas, būd</w:t>
            </w:r>
            <w:r>
              <w:rPr>
                <w:szCs w:val="24"/>
                <w:lang w:eastAsia="lt-LT"/>
              </w:rPr>
              <w:t>amas kito ūkio subjekto akcininku arba nariu, vadovaudamasis su to ūkio subjekto kitais akcininkais ar nariais sudaryta sutartimi, vienas kontroliuoja to kito ūkio subjekto akcininkų arba narių balsavimo teisių daugumą.</w:t>
            </w:r>
          </w:p>
          <w:p w:rsidR="00A457F4" w:rsidRDefault="00C73633">
            <w:pPr>
              <w:spacing w:after="120"/>
              <w:ind w:firstLine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Ūkio subjektai, kurie a–d punktuose </w:t>
            </w:r>
            <w:r>
              <w:rPr>
                <w:szCs w:val="24"/>
                <w:lang w:eastAsia="lt-LT"/>
              </w:rPr>
              <w:t>nurodytais santykiais yra susiję per vieną ar daugiau kitų ūkio subjektų, taip pat laikomi vienu ūkio subjektu.</w:t>
            </w:r>
          </w:p>
          <w:p w:rsidR="00A457F4" w:rsidRDefault="00C73633">
            <w:pPr>
              <w:spacing w:after="120"/>
              <w:ind w:firstLine="284"/>
            </w:pPr>
            <w:r>
              <w:rPr>
                <w:szCs w:val="24"/>
              </w:rPr>
              <w:t>**</w:t>
            </w:r>
            <w:r>
              <w:rPr>
                <w:b/>
                <w:sz w:val="22"/>
                <w:szCs w:val="22"/>
              </w:rPr>
              <w:t xml:space="preserve">sąvoka </w:t>
            </w:r>
            <w:r>
              <w:rPr>
                <w:b/>
                <w:i/>
                <w:sz w:val="22"/>
                <w:szCs w:val="22"/>
              </w:rPr>
              <w:t>lemiama įtaka</w:t>
            </w:r>
            <w:r>
              <w:rPr>
                <w:sz w:val="22"/>
                <w:szCs w:val="22"/>
              </w:rPr>
              <w:t xml:space="preserve"> suprantama kaip teisė be kitų akcininkų sutikimo nustatyti pavaldaus juridinio asmens komercinės veiklos kryptis</w:t>
            </w:r>
            <w:r>
              <w:rPr>
                <w:szCs w:val="24"/>
              </w:rPr>
              <w:t xml:space="preserve">. </w:t>
            </w:r>
          </w:p>
          <w:p w:rsidR="00A457F4" w:rsidRDefault="00A457F4">
            <w:pPr>
              <w:pStyle w:val="Pagrindinistekstas"/>
              <w:ind w:firstLine="0"/>
              <w:rPr>
                <w:sz w:val="24"/>
                <w:szCs w:val="24"/>
                <w:lang w:val="lt-LT"/>
              </w:rPr>
            </w:pPr>
          </w:p>
          <w:p w:rsidR="00A457F4" w:rsidRDefault="00C73633">
            <w:pPr>
              <w:pStyle w:val="HTMLiankstoformatuotas"/>
              <w:jc w:val="both"/>
            </w:pPr>
            <w:r>
              <w:rPr>
                <w:rFonts w:ascii="TimesLT" w:hAnsi="TimesLT" w:cs="Times New Roman"/>
                <w:b/>
                <w:i/>
                <w:sz w:val="24"/>
                <w:szCs w:val="24"/>
                <w:lang w:eastAsia="en-US"/>
              </w:rPr>
              <w:t>Saugiu elektroniniu parašu pasirašydamas paraišką, kurios neatskiriama dalis yra ši deklaracija, patvirtinu, kad deklaracijoje pateikti duomenys atitinka tikrovę ir suprantu neatitikimo atveju galinčias kilti finansines ir teisines pasekmes</w:t>
            </w:r>
            <w:r>
              <w:rPr>
                <w:rFonts w:ascii="TimesLT" w:hAnsi="TimesLT" w:cs="Times New Roman"/>
                <w:sz w:val="24"/>
                <w:szCs w:val="24"/>
                <w:lang w:eastAsia="en-US"/>
              </w:rPr>
              <w:t xml:space="preserve">.              </w:t>
            </w:r>
          </w:p>
          <w:p w:rsidR="00A457F4" w:rsidRDefault="00A457F4">
            <w:pPr>
              <w:pStyle w:val="CentrBoldm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A457F4">
        <w:tblPrEx>
          <w:tblCellMar>
            <w:top w:w="0" w:type="dxa"/>
            <w:bottom w:w="0" w:type="dxa"/>
          </w:tblCellMar>
        </w:tblPrEx>
        <w:tc>
          <w:tcPr>
            <w:tcW w:w="395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F4" w:rsidRDefault="00A457F4">
            <w:pPr>
              <w:pStyle w:val="Pagrindinistekstas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F4" w:rsidRDefault="00A457F4">
            <w:pPr>
              <w:pStyle w:val="Pagrindinistekstas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F4" w:rsidRDefault="00A457F4">
            <w:pPr>
              <w:pStyle w:val="Pagrindinistekstas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F4" w:rsidRDefault="00A457F4">
            <w:pPr>
              <w:pStyle w:val="Pagrindinistekstas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7F4" w:rsidRDefault="00A457F4">
            <w:pPr>
              <w:pStyle w:val="Pagrindinistekstas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A457F4" w:rsidRDefault="00C73633">
      <w:pPr>
        <w:pStyle w:val="Puslapioinaostekstas"/>
        <w:ind w:firstLine="0"/>
      </w:pPr>
      <w:r>
        <w:rPr>
          <w:bCs/>
          <w:caps/>
        </w:rPr>
        <w:t>N.B.</w:t>
      </w:r>
      <w:r>
        <w:t xml:space="preserve">  Jeigu su pareiškėju susijusių asmenų nėra, lentelėje nurodyti „NĖRA“.</w:t>
      </w:r>
    </w:p>
    <w:p w:rsidR="00A457F4" w:rsidRDefault="00A457F4">
      <w:pPr>
        <w:pStyle w:val="Patvirtinta"/>
        <w:ind w:left="0"/>
      </w:pPr>
    </w:p>
    <w:sectPr w:rsidR="00A457F4">
      <w:headerReference w:type="first" r:id="rId7"/>
      <w:footerReference w:type="first" r:id="rId8"/>
      <w:pgSz w:w="11906" w:h="16838"/>
      <w:pgMar w:top="993" w:right="567" w:bottom="284" w:left="1701" w:header="720" w:footer="72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633" w:rsidRDefault="00C73633">
      <w:r>
        <w:separator/>
      </w:r>
    </w:p>
  </w:endnote>
  <w:endnote w:type="continuationSeparator" w:id="0">
    <w:p w:rsidR="00C73633" w:rsidRDefault="00C7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3E" w:rsidRDefault="00C73633">
    <w:pPr>
      <w:pStyle w:val="Porat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633" w:rsidRDefault="00C73633">
      <w:r>
        <w:rPr>
          <w:color w:val="000000"/>
        </w:rPr>
        <w:separator/>
      </w:r>
    </w:p>
  </w:footnote>
  <w:footnote w:type="continuationSeparator" w:id="0">
    <w:p w:rsidR="00C73633" w:rsidRDefault="00C7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3E" w:rsidRDefault="00C73633">
    <w:pPr>
      <w:pStyle w:val="Antrats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D4D4D"/>
    <w:multiLevelType w:val="multilevel"/>
    <w:tmpl w:val="809C8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57F4"/>
    <w:rsid w:val="00A457F4"/>
    <w:rsid w:val="00C05B73"/>
    <w:rsid w:val="00C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34D64-92DF-4B53-A7C6-ED0C269D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uppressAutoHyphens/>
      <w:ind w:firstLine="720"/>
      <w:jc w:val="both"/>
    </w:pPr>
    <w:rPr>
      <w:sz w:val="24"/>
      <w:lang w:eastAsia="en-US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ind w:firstLine="0"/>
      <w:jc w:val="center"/>
      <w:outlineLvl w:val="1"/>
    </w:pPr>
    <w:rPr>
      <w:b/>
      <w:caps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spacing w:after="120"/>
      <w:ind w:left="283" w:firstLine="0"/>
      <w:jc w:val="left"/>
    </w:pPr>
    <w:rPr>
      <w:szCs w:val="24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b/>
      <w:caps/>
      <w:sz w:val="24"/>
      <w:lang w:val="lt-LT" w:eastAsia="lt-LT" w:bidi="ar-SA"/>
    </w:rPr>
  </w:style>
  <w:style w:type="character" w:styleId="Hipersaitas">
    <w:name w:val="Hyperlink"/>
    <w:rPr>
      <w:color w:val="0000FF"/>
      <w:u w:val="single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lt-LT"/>
    </w:rPr>
  </w:style>
  <w:style w:type="paragraph" w:customStyle="1" w:styleId="pavadinimas">
    <w:name w:val="pavadinimas"/>
    <w:basedOn w:val="prastasis"/>
    <w:pPr>
      <w:spacing w:before="100" w:after="100"/>
      <w:ind w:firstLine="0"/>
      <w:jc w:val="left"/>
    </w:pPr>
    <w:rPr>
      <w:szCs w:val="24"/>
      <w:lang w:eastAsia="lt-LT"/>
    </w:rPr>
  </w:style>
  <w:style w:type="character" w:customStyle="1" w:styleId="HTMLPreformattedChar">
    <w:name w:val="HTML Preformatted Char"/>
    <w:rPr>
      <w:rFonts w:ascii="Courier New" w:hAnsi="Courier New" w:cs="Courier New"/>
      <w:lang w:val="lt-LT" w:eastAsia="lt-LT" w:bidi="ar-SA"/>
    </w:rPr>
  </w:style>
  <w:style w:type="paragraph" w:styleId="Pagrindinistekstas">
    <w:name w:val="Body Text"/>
    <w:pPr>
      <w:suppressAutoHyphens/>
      <w:autoSpaceDE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pPr>
      <w:autoSpaceDE w:val="0"/>
      <w:ind w:firstLine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suppressAutoHyphens/>
      <w:autoSpaceDE w:val="0"/>
      <w:ind w:left="5953"/>
    </w:pPr>
    <w:rPr>
      <w:rFonts w:ascii="TimesLT" w:hAnsi="TimesLT"/>
      <w:lang w:val="en-US" w:eastAsia="en-US"/>
    </w:rPr>
  </w:style>
  <w:style w:type="paragraph" w:customStyle="1" w:styleId="MAZAS">
    <w:name w:val="MAZAS"/>
    <w:pPr>
      <w:suppressAutoHyphens/>
      <w:autoSpaceDE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CommentReference">
    <w:name w:val="Comment Reference"/>
    <w:rPr>
      <w:sz w:val="16"/>
      <w:szCs w:val="16"/>
    </w:rPr>
  </w:style>
  <w:style w:type="paragraph" w:customStyle="1" w:styleId="CommentText">
    <w:name w:val="Comment Text"/>
    <w:basedOn w:val="prastasis"/>
    <w:rPr>
      <w:sz w:val="20"/>
    </w:rPr>
  </w:style>
  <w:style w:type="character" w:customStyle="1" w:styleId="CommentTextChar">
    <w:name w:val="Comment Text Char"/>
    <w:rPr>
      <w:lang w:eastAsia="en-US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lang w:eastAsia="en-US"/>
    </w:rPr>
  </w:style>
  <w:style w:type="character" w:customStyle="1" w:styleId="apple-converted-space">
    <w:name w:val="apple-converted-space"/>
  </w:style>
  <w:style w:type="character" w:styleId="Emfaz">
    <w:name w:val="Emphasis"/>
    <w:rPr>
      <w:i/>
      <w:iCs/>
    </w:rPr>
  </w:style>
  <w:style w:type="paragraph" w:styleId="Puslapioinaostekstas">
    <w:name w:val="footnote text"/>
    <w:basedOn w:val="prastasis"/>
    <w:rPr>
      <w:sz w:val="20"/>
    </w:rPr>
  </w:style>
  <w:style w:type="character" w:customStyle="1" w:styleId="FootnoteTextChar">
    <w:name w:val="Footnote Text Char"/>
    <w:rPr>
      <w:lang w:eastAsia="en-US"/>
    </w:rPr>
  </w:style>
  <w:style w:type="character" w:styleId="Puslapioinaosnuoroda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sakyma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0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ŪKIO MINISTRAS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subject/>
  <dc:creator>k.daujotaite</dc:creator>
  <cp:lastModifiedBy>Dalia Nakutytė</cp:lastModifiedBy>
  <cp:revision>2</cp:revision>
  <cp:lastPrinted>2018-08-29T06:04:00Z</cp:lastPrinted>
  <dcterms:created xsi:type="dcterms:W3CDTF">2018-08-30T06:34:00Z</dcterms:created>
  <dcterms:modified xsi:type="dcterms:W3CDTF">2018-08-30T06:34:00Z</dcterms:modified>
</cp:coreProperties>
</file>